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26" w:rsidRPr="00DD6D19" w:rsidRDefault="00A26826" w:rsidP="00A26826">
      <w:pPr>
        <w:pStyle w:val="PlainText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DD6D19">
        <w:rPr>
          <w:rFonts w:ascii="Arial" w:hAnsi="Arial" w:cs="Arial"/>
          <w:b/>
          <w:sz w:val="36"/>
          <w:szCs w:val="36"/>
        </w:rPr>
        <w:t>Initial Intake Form</w:t>
      </w:r>
    </w:p>
    <w:p w:rsidR="00DD6D19" w:rsidRDefault="00DD6D19" w:rsidP="00A26826">
      <w:pPr>
        <w:pStyle w:val="PlainText"/>
        <w:jc w:val="center"/>
        <w:rPr>
          <w:rFonts w:ascii="Arial" w:hAnsi="Arial" w:cs="Arial"/>
          <w:b/>
          <w:sz w:val="32"/>
          <w:szCs w:val="32"/>
        </w:rPr>
      </w:pPr>
    </w:p>
    <w:p w:rsidR="00DD6D19" w:rsidRPr="00DD6D19" w:rsidRDefault="00DD6D19" w:rsidP="00A26826">
      <w:pPr>
        <w:pStyle w:val="PlainText"/>
        <w:jc w:val="center"/>
        <w:rPr>
          <w:rFonts w:ascii="Arial" w:hAnsi="Arial" w:cs="Arial"/>
          <w:b/>
          <w:sz w:val="32"/>
          <w:szCs w:val="32"/>
        </w:rPr>
      </w:pPr>
    </w:p>
    <w:p w:rsidR="00A26826" w:rsidRPr="005A466D" w:rsidRDefault="00A26826" w:rsidP="005A466D">
      <w:pPr>
        <w:pStyle w:val="PlainText"/>
        <w:rPr>
          <w:rFonts w:ascii="Courier New" w:hAnsi="Courier New" w:cs="Courier New"/>
        </w:rPr>
      </w:pPr>
    </w:p>
    <w:p w:rsidR="00705586" w:rsidRDefault="00A26826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>Name _____________</w:t>
      </w:r>
      <w:r w:rsidR="00C04869" w:rsidRPr="00DD6D19">
        <w:rPr>
          <w:rFonts w:ascii="Arial" w:hAnsi="Arial" w:cs="Arial"/>
          <w:sz w:val="22"/>
          <w:szCs w:val="22"/>
        </w:rPr>
        <w:t>_________________</w:t>
      </w:r>
      <w:r w:rsidRPr="00DD6D19">
        <w:rPr>
          <w:rFonts w:ascii="Arial" w:hAnsi="Arial" w:cs="Arial"/>
          <w:sz w:val="22"/>
          <w:szCs w:val="22"/>
        </w:rPr>
        <w:t xml:space="preserve"> Age______ Birthdate ______</w:t>
      </w:r>
      <w:r w:rsidR="00C04869" w:rsidRPr="00DD6D19">
        <w:rPr>
          <w:rFonts w:ascii="Arial" w:hAnsi="Arial" w:cs="Arial"/>
          <w:sz w:val="22"/>
          <w:szCs w:val="22"/>
        </w:rPr>
        <w:t>______</w:t>
      </w:r>
      <w:r w:rsidRPr="00DD6D19">
        <w:rPr>
          <w:rFonts w:ascii="Arial" w:hAnsi="Arial" w:cs="Arial"/>
          <w:sz w:val="22"/>
          <w:szCs w:val="22"/>
        </w:rPr>
        <w:t xml:space="preserve"> </w:t>
      </w:r>
    </w:p>
    <w:p w:rsidR="00705586" w:rsidRDefault="00705586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705586" w:rsidRDefault="00A26826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>Address_________________</w:t>
      </w:r>
      <w:r w:rsidR="00C04869" w:rsidRPr="00DD6D19">
        <w:rPr>
          <w:rFonts w:ascii="Arial" w:hAnsi="Arial" w:cs="Arial"/>
          <w:sz w:val="22"/>
          <w:szCs w:val="22"/>
        </w:rPr>
        <w:t>____________________</w:t>
      </w:r>
      <w:r w:rsidRPr="00DD6D19">
        <w:rPr>
          <w:rFonts w:ascii="Arial" w:hAnsi="Arial" w:cs="Arial"/>
          <w:sz w:val="22"/>
          <w:szCs w:val="22"/>
        </w:rPr>
        <w:t xml:space="preserve"> Email_______</w:t>
      </w:r>
      <w:r w:rsidR="00C04869" w:rsidRPr="00DD6D19">
        <w:rPr>
          <w:rFonts w:ascii="Arial" w:hAnsi="Arial" w:cs="Arial"/>
          <w:sz w:val="22"/>
          <w:szCs w:val="22"/>
        </w:rPr>
        <w:t>______________</w:t>
      </w:r>
    </w:p>
    <w:p w:rsidR="00DD6D19" w:rsidRDefault="00A26826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 xml:space="preserve"> </w:t>
      </w:r>
    </w:p>
    <w:p w:rsidR="00DD6D19" w:rsidRDefault="00A26826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>City _________________</w:t>
      </w:r>
      <w:r w:rsidR="00C04869" w:rsidRPr="00DD6D19">
        <w:rPr>
          <w:rFonts w:ascii="Arial" w:hAnsi="Arial" w:cs="Arial"/>
          <w:sz w:val="22"/>
          <w:szCs w:val="22"/>
        </w:rPr>
        <w:t>_________________</w:t>
      </w:r>
      <w:r w:rsidRPr="00DD6D19">
        <w:rPr>
          <w:rFonts w:ascii="Arial" w:hAnsi="Arial" w:cs="Arial"/>
          <w:sz w:val="22"/>
          <w:szCs w:val="22"/>
        </w:rPr>
        <w:t xml:space="preserve"> State_____</w:t>
      </w:r>
      <w:r w:rsidR="00C04869" w:rsidRPr="00DD6D19">
        <w:rPr>
          <w:rFonts w:ascii="Arial" w:hAnsi="Arial" w:cs="Arial"/>
          <w:sz w:val="22"/>
          <w:szCs w:val="22"/>
        </w:rPr>
        <w:t>____</w:t>
      </w:r>
      <w:r w:rsidRPr="00DD6D19">
        <w:rPr>
          <w:rFonts w:ascii="Arial" w:hAnsi="Arial" w:cs="Arial"/>
          <w:sz w:val="22"/>
          <w:szCs w:val="22"/>
        </w:rPr>
        <w:t xml:space="preserve"> Zip______</w:t>
      </w:r>
      <w:r w:rsidR="00C04869" w:rsidRPr="00DD6D19">
        <w:rPr>
          <w:rFonts w:ascii="Arial" w:hAnsi="Arial" w:cs="Arial"/>
          <w:sz w:val="22"/>
          <w:szCs w:val="22"/>
        </w:rPr>
        <w:t xml:space="preserve">_____ </w:t>
      </w:r>
    </w:p>
    <w:p w:rsidR="00705586" w:rsidRDefault="00705586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DD6D19" w:rsidRDefault="00C04869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>Home Phone:</w:t>
      </w:r>
      <w:r w:rsidR="00A26826" w:rsidRPr="00DD6D19">
        <w:rPr>
          <w:rFonts w:ascii="Arial" w:hAnsi="Arial" w:cs="Arial"/>
          <w:sz w:val="22"/>
          <w:szCs w:val="22"/>
        </w:rPr>
        <w:t>______</w:t>
      </w:r>
      <w:r w:rsidRPr="00DD6D19">
        <w:rPr>
          <w:rFonts w:ascii="Arial" w:hAnsi="Arial" w:cs="Arial"/>
          <w:sz w:val="22"/>
          <w:szCs w:val="22"/>
        </w:rPr>
        <w:t xml:space="preserve">___________________ </w:t>
      </w:r>
      <w:r w:rsidR="00A26826" w:rsidRPr="00DD6D19">
        <w:rPr>
          <w:rFonts w:ascii="Arial" w:hAnsi="Arial" w:cs="Arial"/>
          <w:sz w:val="22"/>
          <w:szCs w:val="22"/>
        </w:rPr>
        <w:t>Work Phone</w:t>
      </w:r>
      <w:r w:rsidRPr="00DD6D19">
        <w:rPr>
          <w:rFonts w:ascii="Arial" w:hAnsi="Arial" w:cs="Arial"/>
          <w:sz w:val="22"/>
          <w:szCs w:val="22"/>
        </w:rPr>
        <w:t xml:space="preserve">:________________________ </w:t>
      </w:r>
    </w:p>
    <w:p w:rsidR="00705586" w:rsidRDefault="00705586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A26826" w:rsidRDefault="00A26826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>Cell Phone:___</w:t>
      </w:r>
      <w:r w:rsidR="00C04869" w:rsidRPr="00DD6D19">
        <w:rPr>
          <w:rFonts w:ascii="Arial" w:hAnsi="Arial" w:cs="Arial"/>
          <w:sz w:val="22"/>
          <w:szCs w:val="22"/>
        </w:rPr>
        <w:t>________________</w:t>
      </w:r>
    </w:p>
    <w:p w:rsidR="00705586" w:rsidRPr="00DD6D19" w:rsidRDefault="00705586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A26826" w:rsidRPr="00DD6D19" w:rsidRDefault="00C04869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 xml:space="preserve">Occupation __________________________ </w:t>
      </w:r>
      <w:r w:rsidR="00A26826" w:rsidRPr="00DD6D19">
        <w:rPr>
          <w:rFonts w:ascii="Arial" w:hAnsi="Arial" w:cs="Arial"/>
          <w:sz w:val="22"/>
          <w:szCs w:val="22"/>
        </w:rPr>
        <w:t>Employer ________</w:t>
      </w:r>
      <w:r w:rsidRPr="00DD6D19">
        <w:rPr>
          <w:rFonts w:ascii="Arial" w:hAnsi="Arial" w:cs="Arial"/>
          <w:sz w:val="22"/>
          <w:szCs w:val="22"/>
        </w:rPr>
        <w:t>___________</w:t>
      </w:r>
    </w:p>
    <w:p w:rsidR="00A26826" w:rsidRDefault="00A26826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613567" w:rsidRPr="00DD6D19" w:rsidRDefault="00613567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613567" w:rsidRDefault="00A26826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>Are you a veteran? __</w:t>
      </w:r>
      <w:r w:rsidR="00C04869" w:rsidRPr="00DD6D19">
        <w:rPr>
          <w:rFonts w:ascii="Arial" w:hAnsi="Arial" w:cs="Arial"/>
          <w:sz w:val="22"/>
          <w:szCs w:val="22"/>
        </w:rPr>
        <w:t>___</w:t>
      </w:r>
      <w:r w:rsidRPr="00DD6D19">
        <w:rPr>
          <w:rFonts w:ascii="Arial" w:hAnsi="Arial" w:cs="Arial"/>
          <w:sz w:val="22"/>
          <w:szCs w:val="22"/>
        </w:rPr>
        <w:t>Were you honorable discharged? _</w:t>
      </w:r>
      <w:r w:rsidR="00C04869" w:rsidRPr="00DD6D19">
        <w:rPr>
          <w:rFonts w:ascii="Arial" w:hAnsi="Arial" w:cs="Arial"/>
          <w:sz w:val="22"/>
          <w:szCs w:val="22"/>
        </w:rPr>
        <w:t>__________</w:t>
      </w:r>
      <w:r w:rsidRPr="00DD6D19">
        <w:rPr>
          <w:rFonts w:ascii="Arial" w:hAnsi="Arial" w:cs="Arial"/>
          <w:sz w:val="22"/>
          <w:szCs w:val="22"/>
        </w:rPr>
        <w:t xml:space="preserve"> </w:t>
      </w:r>
    </w:p>
    <w:p w:rsidR="00613567" w:rsidRDefault="00613567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DD6D19" w:rsidRDefault="00A26826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>When? ___</w:t>
      </w:r>
      <w:r w:rsidR="00C04869" w:rsidRPr="00DD6D19">
        <w:rPr>
          <w:rFonts w:ascii="Arial" w:hAnsi="Arial" w:cs="Arial"/>
          <w:sz w:val="22"/>
          <w:szCs w:val="22"/>
        </w:rPr>
        <w:t>_________</w:t>
      </w:r>
      <w:r w:rsidRPr="00DD6D19">
        <w:rPr>
          <w:rFonts w:ascii="Arial" w:hAnsi="Arial" w:cs="Arial"/>
          <w:sz w:val="22"/>
          <w:szCs w:val="22"/>
        </w:rPr>
        <w:t xml:space="preserve"> Do you have a copy of your </w:t>
      </w:r>
      <w:r w:rsidR="00DD6D19">
        <w:rPr>
          <w:rFonts w:ascii="Arial" w:hAnsi="Arial" w:cs="Arial"/>
          <w:sz w:val="22"/>
          <w:szCs w:val="22"/>
        </w:rPr>
        <w:t>D</w:t>
      </w:r>
      <w:r w:rsidRPr="00DD6D19">
        <w:rPr>
          <w:rFonts w:ascii="Arial" w:hAnsi="Arial" w:cs="Arial"/>
          <w:sz w:val="22"/>
          <w:szCs w:val="22"/>
        </w:rPr>
        <w:t>D214? ____</w:t>
      </w:r>
      <w:r w:rsidR="00C04869" w:rsidRPr="00DD6D19">
        <w:rPr>
          <w:rFonts w:ascii="Arial" w:hAnsi="Arial" w:cs="Arial"/>
          <w:sz w:val="22"/>
          <w:szCs w:val="22"/>
        </w:rPr>
        <w:t>_________</w:t>
      </w:r>
      <w:r w:rsidR="00DD6D19">
        <w:rPr>
          <w:rFonts w:ascii="Arial" w:hAnsi="Arial" w:cs="Arial"/>
          <w:sz w:val="22"/>
          <w:szCs w:val="22"/>
        </w:rPr>
        <w:t xml:space="preserve"> </w:t>
      </w:r>
    </w:p>
    <w:p w:rsidR="00613567" w:rsidRDefault="00613567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A26826" w:rsidRPr="00DD6D19" w:rsidRDefault="00DD6D19" w:rsidP="005A466D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Marital Status</w:t>
      </w:r>
      <w:r w:rsidR="00A26826" w:rsidRPr="00DD6D19">
        <w:rPr>
          <w:rFonts w:ascii="Arial" w:hAnsi="Arial" w:cs="Arial"/>
          <w:sz w:val="22"/>
          <w:szCs w:val="22"/>
        </w:rPr>
        <w:t>_____</w:t>
      </w:r>
      <w:r w:rsidR="00C04869" w:rsidRPr="00DD6D19">
        <w:rPr>
          <w:rFonts w:ascii="Arial" w:hAnsi="Arial" w:cs="Arial"/>
          <w:sz w:val="22"/>
          <w:szCs w:val="22"/>
        </w:rPr>
        <w:t>_______ Name of Spouse/Partner ______</w:t>
      </w:r>
      <w:r w:rsidR="00A26826" w:rsidRPr="00DD6D19">
        <w:rPr>
          <w:rFonts w:ascii="Arial" w:hAnsi="Arial" w:cs="Arial"/>
          <w:sz w:val="22"/>
          <w:szCs w:val="22"/>
        </w:rPr>
        <w:t>__</w:t>
      </w:r>
      <w:r w:rsidR="00C04869" w:rsidRPr="00DD6D19">
        <w:rPr>
          <w:rFonts w:ascii="Arial" w:hAnsi="Arial" w:cs="Arial"/>
          <w:sz w:val="22"/>
          <w:szCs w:val="22"/>
        </w:rPr>
        <w:t>_______</w:t>
      </w:r>
    </w:p>
    <w:p w:rsidR="00A26826" w:rsidRPr="00DD6D19" w:rsidRDefault="00A26826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A26826" w:rsidRPr="00DD6D19" w:rsidRDefault="00A26826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>How many dependents? __</w:t>
      </w:r>
      <w:r w:rsidR="00C04869" w:rsidRPr="00DD6D19">
        <w:rPr>
          <w:rFonts w:ascii="Arial" w:hAnsi="Arial" w:cs="Arial"/>
          <w:sz w:val="22"/>
          <w:szCs w:val="22"/>
        </w:rPr>
        <w:t xml:space="preserve">________ </w:t>
      </w:r>
      <w:r w:rsidRPr="00DD6D19">
        <w:rPr>
          <w:rFonts w:ascii="Arial" w:hAnsi="Arial" w:cs="Arial"/>
          <w:sz w:val="22"/>
          <w:szCs w:val="22"/>
        </w:rPr>
        <w:t>How Long Have Both of You Been Together? ___</w:t>
      </w:r>
      <w:r w:rsidR="00C04869" w:rsidRPr="00DD6D19">
        <w:rPr>
          <w:rFonts w:ascii="Arial" w:hAnsi="Arial" w:cs="Arial"/>
          <w:sz w:val="22"/>
          <w:szCs w:val="22"/>
        </w:rPr>
        <w:t>___________</w:t>
      </w:r>
      <w:r w:rsidRPr="00DD6D19">
        <w:rPr>
          <w:rFonts w:ascii="Arial" w:hAnsi="Arial" w:cs="Arial"/>
          <w:sz w:val="22"/>
          <w:szCs w:val="22"/>
        </w:rPr>
        <w:t xml:space="preserve"> Religion ____________ If Client is a Minor, Name of Responsible Adult</w:t>
      </w:r>
    </w:p>
    <w:p w:rsidR="00A26826" w:rsidRPr="00DD6D19" w:rsidRDefault="00A26826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613567" w:rsidRDefault="00A26826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 xml:space="preserve">Name of Closest Friend/Relative_____________ Phone_________________ Address </w:t>
      </w:r>
    </w:p>
    <w:p w:rsidR="00613567" w:rsidRDefault="00613567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A26826" w:rsidRPr="00DD6D19" w:rsidRDefault="00A26826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 xml:space="preserve">__________________________ City _______________ State </w:t>
      </w:r>
      <w:r w:rsidR="00DD6D19">
        <w:rPr>
          <w:rFonts w:ascii="Arial" w:hAnsi="Arial" w:cs="Arial"/>
          <w:sz w:val="22"/>
          <w:szCs w:val="22"/>
        </w:rPr>
        <w:t>__________</w:t>
      </w:r>
      <w:r w:rsidRPr="00DD6D19">
        <w:rPr>
          <w:rFonts w:ascii="Arial" w:hAnsi="Arial" w:cs="Arial"/>
          <w:sz w:val="22"/>
          <w:szCs w:val="22"/>
        </w:rPr>
        <w:t>_______</w:t>
      </w:r>
    </w:p>
    <w:p w:rsidR="00613567" w:rsidRDefault="00613567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A26826" w:rsidRDefault="00A26826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>Zip__________</w:t>
      </w:r>
    </w:p>
    <w:p w:rsidR="00613567" w:rsidRPr="00DD6D19" w:rsidRDefault="00613567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A26826" w:rsidRPr="00DD6D19" w:rsidRDefault="00A26826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A26826" w:rsidRPr="00DD6D19" w:rsidRDefault="00A26826" w:rsidP="00C04869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DD6D19">
        <w:rPr>
          <w:rFonts w:ascii="Arial" w:hAnsi="Arial" w:cs="Arial"/>
          <w:b/>
          <w:sz w:val="22"/>
          <w:szCs w:val="22"/>
        </w:rPr>
        <w:t>There are times when prior medical and psychological records wi</w:t>
      </w:r>
      <w:r w:rsidR="00DD6D19" w:rsidRPr="00DD6D19">
        <w:rPr>
          <w:rFonts w:ascii="Arial" w:hAnsi="Arial" w:cs="Arial"/>
          <w:b/>
          <w:sz w:val="22"/>
          <w:szCs w:val="22"/>
        </w:rPr>
        <w:t>l</w:t>
      </w:r>
      <w:r w:rsidRPr="00DD6D19">
        <w:rPr>
          <w:rFonts w:ascii="Arial" w:hAnsi="Arial" w:cs="Arial"/>
          <w:b/>
          <w:sz w:val="22"/>
          <w:szCs w:val="22"/>
        </w:rPr>
        <w:t>l be requested.</w:t>
      </w:r>
    </w:p>
    <w:p w:rsidR="00A26826" w:rsidRPr="00DD6D19" w:rsidRDefault="00A26826" w:rsidP="00C04869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DD6D19">
        <w:rPr>
          <w:rFonts w:ascii="Arial" w:hAnsi="Arial" w:cs="Arial"/>
          <w:b/>
          <w:sz w:val="22"/>
          <w:szCs w:val="22"/>
        </w:rPr>
        <w:t>Please make sure that all information given below is correct.</w:t>
      </w:r>
    </w:p>
    <w:p w:rsidR="00A26826" w:rsidRPr="00DD6D19" w:rsidRDefault="00A26826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DD6D19" w:rsidRDefault="00C04869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>Do You Smoke? __</w:t>
      </w:r>
      <w:r w:rsidR="00A26826" w:rsidRPr="00DD6D19">
        <w:rPr>
          <w:rFonts w:ascii="Arial" w:hAnsi="Arial" w:cs="Arial"/>
          <w:sz w:val="22"/>
          <w:szCs w:val="22"/>
        </w:rPr>
        <w:t>_</w:t>
      </w:r>
      <w:r w:rsidRPr="00DD6D19">
        <w:rPr>
          <w:rFonts w:ascii="Arial" w:hAnsi="Arial" w:cs="Arial"/>
          <w:sz w:val="22"/>
          <w:szCs w:val="22"/>
        </w:rPr>
        <w:t xml:space="preserve">_____ </w:t>
      </w:r>
      <w:r w:rsidR="00A26826" w:rsidRPr="00DD6D19">
        <w:rPr>
          <w:rFonts w:ascii="Arial" w:hAnsi="Arial" w:cs="Arial"/>
          <w:sz w:val="22"/>
          <w:szCs w:val="22"/>
        </w:rPr>
        <w:t>How Much?</w:t>
      </w:r>
      <w:r w:rsidRPr="00DD6D19">
        <w:rPr>
          <w:rFonts w:ascii="Arial" w:hAnsi="Arial" w:cs="Arial"/>
          <w:sz w:val="22"/>
          <w:szCs w:val="22"/>
        </w:rPr>
        <w:t xml:space="preserve"> </w:t>
      </w:r>
      <w:r w:rsidR="00A26826" w:rsidRPr="00DD6D19">
        <w:rPr>
          <w:rFonts w:ascii="Arial" w:hAnsi="Arial" w:cs="Arial"/>
          <w:sz w:val="22"/>
          <w:szCs w:val="22"/>
        </w:rPr>
        <w:t>_____</w:t>
      </w:r>
      <w:r w:rsidRPr="00DD6D19">
        <w:rPr>
          <w:rFonts w:ascii="Arial" w:hAnsi="Arial" w:cs="Arial"/>
          <w:sz w:val="22"/>
          <w:szCs w:val="22"/>
        </w:rPr>
        <w:t xml:space="preserve">_____ </w:t>
      </w:r>
      <w:r w:rsidR="00A26826" w:rsidRPr="00DD6D19">
        <w:rPr>
          <w:rFonts w:ascii="Arial" w:hAnsi="Arial" w:cs="Arial"/>
          <w:sz w:val="22"/>
          <w:szCs w:val="22"/>
        </w:rPr>
        <w:t>Do You Drink?</w:t>
      </w:r>
      <w:r w:rsidRPr="00DD6D19">
        <w:rPr>
          <w:rFonts w:ascii="Arial" w:hAnsi="Arial" w:cs="Arial"/>
          <w:sz w:val="22"/>
          <w:szCs w:val="22"/>
        </w:rPr>
        <w:t xml:space="preserve"> </w:t>
      </w:r>
      <w:r w:rsidR="00A26826" w:rsidRPr="00DD6D19">
        <w:rPr>
          <w:rFonts w:ascii="Arial" w:hAnsi="Arial" w:cs="Arial"/>
          <w:sz w:val="22"/>
          <w:szCs w:val="22"/>
        </w:rPr>
        <w:t>____</w:t>
      </w:r>
      <w:r w:rsidRPr="00DD6D19">
        <w:rPr>
          <w:rFonts w:ascii="Arial" w:hAnsi="Arial" w:cs="Arial"/>
          <w:sz w:val="22"/>
          <w:szCs w:val="22"/>
        </w:rPr>
        <w:t>_____</w:t>
      </w:r>
      <w:r w:rsidR="00A26826" w:rsidRPr="00DD6D19">
        <w:rPr>
          <w:rFonts w:ascii="Arial" w:hAnsi="Arial" w:cs="Arial"/>
          <w:sz w:val="22"/>
          <w:szCs w:val="22"/>
        </w:rPr>
        <w:t xml:space="preserve"> How Much? ___</w:t>
      </w:r>
      <w:r w:rsidRPr="00DD6D19">
        <w:rPr>
          <w:rFonts w:ascii="Arial" w:hAnsi="Arial" w:cs="Arial"/>
          <w:sz w:val="22"/>
          <w:szCs w:val="22"/>
        </w:rPr>
        <w:t>_____</w:t>
      </w:r>
      <w:r w:rsidR="00A26826" w:rsidRPr="00DD6D19">
        <w:rPr>
          <w:rFonts w:ascii="Arial" w:hAnsi="Arial" w:cs="Arial"/>
          <w:sz w:val="22"/>
          <w:szCs w:val="22"/>
        </w:rPr>
        <w:t xml:space="preserve"> Do You Take Drugs?</w:t>
      </w:r>
      <w:r w:rsidRPr="00DD6D19">
        <w:rPr>
          <w:rFonts w:ascii="Arial" w:hAnsi="Arial" w:cs="Arial"/>
          <w:sz w:val="22"/>
          <w:szCs w:val="22"/>
        </w:rPr>
        <w:t xml:space="preserve"> </w:t>
      </w:r>
      <w:r w:rsidR="00A26826" w:rsidRPr="00DD6D19">
        <w:rPr>
          <w:rFonts w:ascii="Arial" w:hAnsi="Arial" w:cs="Arial"/>
          <w:sz w:val="22"/>
          <w:szCs w:val="22"/>
        </w:rPr>
        <w:t>___</w:t>
      </w:r>
      <w:r w:rsidRPr="00DD6D19">
        <w:rPr>
          <w:rFonts w:ascii="Arial" w:hAnsi="Arial" w:cs="Arial"/>
          <w:sz w:val="22"/>
          <w:szCs w:val="22"/>
        </w:rPr>
        <w:t xml:space="preserve">________ </w:t>
      </w:r>
      <w:r w:rsidR="00A26826" w:rsidRPr="00DD6D19">
        <w:rPr>
          <w:rFonts w:ascii="Arial" w:hAnsi="Arial" w:cs="Arial"/>
          <w:sz w:val="22"/>
          <w:szCs w:val="22"/>
        </w:rPr>
        <w:t xml:space="preserve">lf yes, what kind? __________________ </w:t>
      </w:r>
    </w:p>
    <w:p w:rsidR="00A26826" w:rsidRPr="00DD6D19" w:rsidRDefault="00A26826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>How often? __________</w:t>
      </w:r>
    </w:p>
    <w:p w:rsidR="00A26826" w:rsidRPr="00DD6D19" w:rsidRDefault="00A26826" w:rsidP="005A466D">
      <w:pPr>
        <w:pStyle w:val="PlainText"/>
        <w:rPr>
          <w:rFonts w:ascii="Arial" w:hAnsi="Arial" w:cs="Arial"/>
          <w:sz w:val="22"/>
          <w:szCs w:val="22"/>
        </w:rPr>
      </w:pPr>
    </w:p>
    <w:p w:rsidR="00A26826" w:rsidRPr="00DD6D19" w:rsidRDefault="00A26826" w:rsidP="005A466D">
      <w:pPr>
        <w:pStyle w:val="PlainText"/>
        <w:rPr>
          <w:rFonts w:ascii="Arial" w:hAnsi="Arial" w:cs="Arial"/>
          <w:sz w:val="22"/>
          <w:szCs w:val="22"/>
        </w:rPr>
      </w:pPr>
      <w:r w:rsidRPr="00DD6D19">
        <w:rPr>
          <w:rFonts w:ascii="Arial" w:hAnsi="Arial" w:cs="Arial"/>
          <w:sz w:val="22"/>
          <w:szCs w:val="22"/>
        </w:rPr>
        <w:t>Last Medical Examination __________Reason Are You Now Under a Doctor's Care? __________ If yes, Doctor's name: _____</w:t>
      </w:r>
      <w:r w:rsidR="00DD6D19">
        <w:rPr>
          <w:rFonts w:ascii="Arial" w:hAnsi="Arial" w:cs="Arial"/>
          <w:sz w:val="22"/>
          <w:szCs w:val="22"/>
        </w:rPr>
        <w:t>__________</w:t>
      </w:r>
      <w:r w:rsidRPr="00DD6D19">
        <w:rPr>
          <w:rFonts w:ascii="Arial" w:hAnsi="Arial" w:cs="Arial"/>
          <w:sz w:val="22"/>
          <w:szCs w:val="22"/>
        </w:rPr>
        <w:t xml:space="preserve">_____ </w:t>
      </w:r>
    </w:p>
    <w:p w:rsidR="00DD6D19" w:rsidRDefault="00DD6D19" w:rsidP="00DD6D19">
      <w:pPr>
        <w:pStyle w:val="PlainText"/>
        <w:spacing w:line="480" w:lineRule="auto"/>
        <w:rPr>
          <w:rFonts w:ascii="Arial" w:hAnsi="Arial" w:cs="Arial"/>
          <w:sz w:val="22"/>
          <w:szCs w:val="22"/>
        </w:rPr>
      </w:pP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Reason for Doctor's Care:________________________________________________ _____________________________________________________________________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lastRenderedPageBreak/>
        <w:t>Are You Taking Any Medication? ______________________.lf yes, what kind? _____________________________________________________________</w:t>
      </w:r>
    </w:p>
    <w:p w:rsidR="00613567" w:rsidRDefault="00613567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Reason for Medication: __________________________________________________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DD6D19">
        <w:rPr>
          <w:rFonts w:ascii="Arial" w:hAnsi="Arial" w:cs="Arial"/>
          <w:sz w:val="24"/>
          <w:szCs w:val="24"/>
        </w:rPr>
        <w:t>_____________________________</w:t>
      </w:r>
    </w:p>
    <w:p w:rsid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Have You Ever Been Hospitalized for a Phys</w:t>
      </w:r>
      <w:r>
        <w:rPr>
          <w:rFonts w:ascii="Arial" w:hAnsi="Arial" w:cs="Arial"/>
          <w:sz w:val="24"/>
          <w:szCs w:val="24"/>
        </w:rPr>
        <w:t>ical Illness? Describe:</w:t>
      </w:r>
      <w:r w:rsidRPr="00DD6D19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Have you ever been Hospitalized for at Mental Illness, Personality Disorder, Anxiety Disorder, etc? Describe: 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Any Previous Therapy/Counseling? ________If Yes, Name and Phone Numbers of Therapists: _________________________________________________________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When and Number of Sessions: ___________________________________________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Type of Therapy/Counseling: ____________________________________________</w:t>
      </w:r>
      <w:r w:rsidRPr="00DD6D19">
        <w:rPr>
          <w:rFonts w:ascii="Arial" w:hAnsi="Arial" w:cs="Arial"/>
          <w:sz w:val="24"/>
          <w:szCs w:val="24"/>
        </w:rPr>
        <w:br/>
        <w:t>_____________________________________________________________________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How referred to: _______________________________________________________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hat do you Wish to Achieve by enrolling in our program</w:t>
      </w:r>
      <w:r w:rsidRPr="00DD6D19">
        <w:rPr>
          <w:rFonts w:ascii="Arial" w:hAnsi="Arial" w:cs="Arial"/>
          <w:sz w:val="24"/>
          <w:szCs w:val="24"/>
        </w:rPr>
        <w:t>? ______________</w:t>
      </w:r>
      <w:r>
        <w:rPr>
          <w:rFonts w:ascii="Arial" w:hAnsi="Arial" w:cs="Arial"/>
          <w:sz w:val="24"/>
          <w:szCs w:val="24"/>
        </w:rPr>
        <w:t>_____________</w:t>
      </w:r>
      <w:r w:rsidRPr="00DD6D19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D6D19" w:rsidRPr="00DD6D19" w:rsidRDefault="00DD6D19" w:rsidP="00DD6D19">
      <w:pPr>
        <w:pStyle w:val="PlainText"/>
        <w:spacing w:line="480" w:lineRule="auto"/>
        <w:rPr>
          <w:rFonts w:ascii="Arial" w:hAnsi="Arial" w:cs="Arial"/>
          <w:sz w:val="24"/>
          <w:szCs w:val="24"/>
        </w:rPr>
      </w:pPr>
      <w:r w:rsidRPr="00DD6D19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A26826" w:rsidRPr="00C04869" w:rsidRDefault="00A26826" w:rsidP="005A466D">
      <w:pPr>
        <w:pStyle w:val="PlainText"/>
        <w:rPr>
          <w:rFonts w:ascii="Courier New" w:hAnsi="Courier New" w:cs="Courier New"/>
          <w:sz w:val="22"/>
          <w:szCs w:val="22"/>
        </w:rPr>
      </w:pPr>
    </w:p>
    <w:p w:rsidR="00A26826" w:rsidRPr="005A466D" w:rsidRDefault="00A26826" w:rsidP="005A466D">
      <w:pPr>
        <w:pStyle w:val="PlainText"/>
        <w:rPr>
          <w:rFonts w:ascii="Courier New" w:hAnsi="Courier New" w:cs="Courier New"/>
        </w:rPr>
      </w:pPr>
    </w:p>
    <w:p w:rsidR="00A26826" w:rsidRPr="00DD6D19" w:rsidRDefault="00A26826" w:rsidP="005A466D">
      <w:pPr>
        <w:pStyle w:val="PlainText"/>
        <w:rPr>
          <w:rFonts w:ascii="Arial" w:hAnsi="Arial" w:cs="Arial"/>
          <w:b/>
          <w:sz w:val="24"/>
          <w:szCs w:val="24"/>
        </w:rPr>
      </w:pPr>
      <w:r w:rsidRPr="00DD6D19">
        <w:rPr>
          <w:rFonts w:ascii="Arial" w:hAnsi="Arial" w:cs="Arial"/>
          <w:b/>
          <w:sz w:val="24"/>
          <w:szCs w:val="24"/>
        </w:rPr>
        <w:t>Check Any of the Following That May Apply to You:</w:t>
      </w:r>
    </w:p>
    <w:p w:rsidR="00A26826" w:rsidRPr="00DD6D19" w:rsidRDefault="00A26826" w:rsidP="005A466D">
      <w:pPr>
        <w:pStyle w:val="PlainText"/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2430"/>
        <w:gridCol w:w="360"/>
        <w:gridCol w:w="2790"/>
        <w:gridCol w:w="360"/>
        <w:gridCol w:w="4050"/>
      </w:tblGrid>
      <w:tr w:rsidR="00C04869" w:rsidRPr="00DD6D19" w:rsidTr="00A26826"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Headache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Inferiority Feelings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Shy With People</w:t>
            </w:r>
          </w:p>
        </w:tc>
      </w:tr>
      <w:tr w:rsidR="00C04869" w:rsidRPr="00DD6D19" w:rsidTr="00A26826"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Dizziness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Feel Tense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Can’t Make Friends</w:t>
            </w:r>
          </w:p>
        </w:tc>
      </w:tr>
      <w:tr w:rsidR="00C04869" w:rsidRPr="00DD6D19" w:rsidTr="00A26826"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Fainting Spells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Feel Panicky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Afraid Of People</w:t>
            </w:r>
          </w:p>
        </w:tc>
      </w:tr>
      <w:tr w:rsidR="00C04869" w:rsidRPr="00DD6D19" w:rsidTr="00A26826">
        <w:trPr>
          <w:trHeight w:val="242"/>
        </w:trPr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No Appetite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Fears and Phobias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Home Conditions Bad</w:t>
            </w:r>
          </w:p>
        </w:tc>
      </w:tr>
      <w:tr w:rsidR="00C04869" w:rsidRPr="00DD6D19" w:rsidTr="00A26826"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Over-Eating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Obsessions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Unable To Have A Good Time</w:t>
            </w:r>
          </w:p>
        </w:tc>
      </w:tr>
      <w:tr w:rsidR="00C04869" w:rsidRPr="00DD6D19" w:rsidTr="00A26826"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Stomach Trouble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Depression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15013" w:rsidRPr="00DD6D19" w:rsidRDefault="00C04869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Always Worries About Something</w:t>
            </w:r>
          </w:p>
        </w:tc>
      </w:tr>
      <w:tr w:rsidR="00C04869" w:rsidRPr="00DD6D19" w:rsidTr="00A26826"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Bowel Disturbance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Suicidal Ideas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15013" w:rsidRPr="00DD6D19" w:rsidRDefault="00C04869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Don’t Like Weekends/Vacations</w:t>
            </w:r>
          </w:p>
        </w:tc>
      </w:tr>
      <w:tr w:rsidR="00C04869" w:rsidRPr="00DD6D19" w:rsidTr="00A26826"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Always Tired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Take Tranquilizers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15013" w:rsidRPr="00DD6D19" w:rsidRDefault="00C04869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Can’t Make Decisions</w:t>
            </w:r>
          </w:p>
        </w:tc>
      </w:tr>
      <w:tr w:rsidR="00C04869" w:rsidRPr="00DD6D19" w:rsidTr="00A26826"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Always Sleepy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Alcoholism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15013" w:rsidRPr="00DD6D19" w:rsidRDefault="00C04869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Over-Ambitions</w:t>
            </w:r>
          </w:p>
        </w:tc>
      </w:tr>
      <w:tr w:rsidR="00C04869" w:rsidRPr="00DD6D19" w:rsidTr="00A26826"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Unable To Relax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Dangerous Drugs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15013" w:rsidRPr="00DD6D19" w:rsidRDefault="00C04869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Financial Problems</w:t>
            </w:r>
          </w:p>
        </w:tc>
      </w:tr>
      <w:tr w:rsidR="00C04869" w:rsidRPr="00DD6D19" w:rsidTr="00A26826"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Insomnia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Allergy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15013" w:rsidRPr="00DD6D19" w:rsidRDefault="00C04869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Gambling</w:t>
            </w:r>
          </w:p>
        </w:tc>
      </w:tr>
      <w:tr w:rsidR="00C04869" w:rsidRPr="00DD6D19" w:rsidTr="00A26826"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Recurrent Dreams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Asthma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15013" w:rsidRPr="00DD6D19" w:rsidRDefault="00C04869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Job Problems</w:t>
            </w:r>
          </w:p>
        </w:tc>
      </w:tr>
      <w:tr w:rsidR="00C04869" w:rsidRPr="00DD6D19" w:rsidTr="00A26826"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Nightmares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Homosexuality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15013" w:rsidRPr="00DD6D19" w:rsidRDefault="00C04869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Can’t Keep A Job</w:t>
            </w:r>
          </w:p>
        </w:tc>
      </w:tr>
      <w:tr w:rsidR="00C04869" w:rsidRPr="00DD6D19" w:rsidTr="00A26826"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Hallucinations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Sexual Problems</w:t>
            </w:r>
          </w:p>
        </w:tc>
        <w:tc>
          <w:tcPr>
            <w:tcW w:w="360" w:type="dxa"/>
          </w:tcPr>
          <w:p w:rsidR="00115013" w:rsidRPr="00DD6D19" w:rsidRDefault="00115013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15013" w:rsidRPr="00DD6D19" w:rsidRDefault="00C04869" w:rsidP="005A466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D6D19">
              <w:rPr>
                <w:rFonts w:ascii="Arial" w:hAnsi="Arial" w:cs="Arial"/>
                <w:sz w:val="24"/>
                <w:szCs w:val="24"/>
              </w:rPr>
              <w:t>Others</w:t>
            </w:r>
          </w:p>
        </w:tc>
      </w:tr>
    </w:tbl>
    <w:p w:rsidR="00A26826" w:rsidRPr="005A466D" w:rsidRDefault="00A26826" w:rsidP="005A466D">
      <w:pPr>
        <w:pStyle w:val="PlainText"/>
        <w:rPr>
          <w:rFonts w:ascii="Courier New" w:hAnsi="Courier New" w:cs="Courier New"/>
        </w:rPr>
      </w:pPr>
    </w:p>
    <w:p w:rsidR="00A26826" w:rsidRDefault="00A26826" w:rsidP="00DD6D19">
      <w:pPr>
        <w:pStyle w:val="PlainText"/>
        <w:rPr>
          <w:rFonts w:ascii="Courier New" w:hAnsi="Courier New" w:cs="Courier New"/>
        </w:rPr>
      </w:pPr>
    </w:p>
    <w:sectPr w:rsidR="00A26826" w:rsidSect="00DD6D19">
      <w:footerReference w:type="even" r:id="rId6"/>
      <w:footerReference w:type="default" r:id="rId7"/>
      <w:pgSz w:w="12240" w:h="15840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44" w:rsidRDefault="00784A44">
      <w:r>
        <w:separator/>
      </w:r>
    </w:p>
  </w:endnote>
  <w:endnote w:type="continuationSeparator" w:id="0">
    <w:p w:rsidR="00784A44" w:rsidRDefault="0078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19" w:rsidRDefault="00DD6D19" w:rsidP="00DD6D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6D19" w:rsidRDefault="00DD6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19" w:rsidRDefault="00DD6D19" w:rsidP="00DD6D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A98">
      <w:rPr>
        <w:rStyle w:val="PageNumber"/>
        <w:noProof/>
      </w:rPr>
      <w:t>2</w:t>
    </w:r>
    <w:r>
      <w:rPr>
        <w:rStyle w:val="PageNumber"/>
      </w:rPr>
      <w:fldChar w:fldCharType="end"/>
    </w:r>
  </w:p>
  <w:p w:rsidR="00DD6D19" w:rsidRDefault="00DD6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44" w:rsidRDefault="00784A44">
      <w:r>
        <w:separator/>
      </w:r>
    </w:p>
  </w:footnote>
  <w:footnote w:type="continuationSeparator" w:id="0">
    <w:p w:rsidR="00784A44" w:rsidRDefault="0078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98"/>
    <w:rsid w:val="00067612"/>
    <w:rsid w:val="00115013"/>
    <w:rsid w:val="004428CE"/>
    <w:rsid w:val="005A466D"/>
    <w:rsid w:val="00613567"/>
    <w:rsid w:val="00705586"/>
    <w:rsid w:val="00784A44"/>
    <w:rsid w:val="00A26826"/>
    <w:rsid w:val="00C04869"/>
    <w:rsid w:val="00C04913"/>
    <w:rsid w:val="00DC4A98"/>
    <w:rsid w:val="00D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C4952-1DBA-4ACB-AC3A-5CA3BFF1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049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46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466D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115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rsid w:val="00DD6D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ana\Desktop\Educare\Initial%20Intak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Initial Intake Form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Intake Form</vt:lpstr>
    </vt:vector>
  </TitlesOfParts>
  <Company>SEIC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Intake Form</dc:title>
  <dc:subject/>
  <dc:creator>Tiana Davis</dc:creator>
  <cp:keywords/>
  <cp:lastModifiedBy>Tiana Davis</cp:lastModifiedBy>
  <cp:revision>1</cp:revision>
  <dcterms:created xsi:type="dcterms:W3CDTF">2017-03-02T17:59:00Z</dcterms:created>
  <dcterms:modified xsi:type="dcterms:W3CDTF">2017-03-02T18:00:00Z</dcterms:modified>
</cp:coreProperties>
</file>